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2112" w14:textId="77777777" w:rsidR="00A35C38" w:rsidRDefault="00A35C38">
      <w:pPr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1</w:t>
      </w:r>
      <w:r>
        <w:rPr>
          <w:rFonts w:hAnsi="Arial" w:hint="eastAsia"/>
        </w:rPr>
        <w:t>号様式の</w:t>
      </w:r>
      <w:r>
        <w:rPr>
          <w:rFonts w:hAnsi="Arial"/>
        </w:rPr>
        <w:t>2(</w:t>
      </w:r>
      <w:r>
        <w:rPr>
          <w:rFonts w:hAnsi="Arial" w:hint="eastAsia"/>
        </w:rPr>
        <w:t>第</w:t>
      </w:r>
      <w:r>
        <w:rPr>
          <w:rFonts w:hAnsi="Arial"/>
        </w:rPr>
        <w:t>3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095CAA5A" w14:textId="609EA1E4" w:rsidR="00A35C38" w:rsidRDefault="00222186" w:rsidP="00E84C9B">
      <w:pPr>
        <w:ind w:firstLineChars="900" w:firstLine="1890"/>
        <w:rPr>
          <w:rFonts w:hAnsi="Arial"/>
        </w:rPr>
      </w:pPr>
      <w:r>
        <w:rPr>
          <w:rFonts w:hAnsi="Arial" w:hint="eastAsia"/>
        </w:rPr>
        <w:t>出水駅南側駐車場・</w:t>
      </w:r>
      <w:r w:rsidR="00A35C38">
        <w:rPr>
          <w:rFonts w:hAnsi="Arial" w:hint="eastAsia"/>
        </w:rPr>
        <w:t>出水駅西口第</w:t>
      </w:r>
      <w:r w:rsidR="00A35C38">
        <w:rPr>
          <w:rFonts w:hAnsi="Arial"/>
        </w:rPr>
        <w:t>2</w:t>
      </w:r>
      <w:r w:rsidR="00A35C38">
        <w:rPr>
          <w:rFonts w:hAnsi="Arial" w:hint="eastAsia"/>
        </w:rPr>
        <w:t>駐車場月ぎめ使用</w:t>
      </w:r>
      <w:r w:rsidR="00E84C9B">
        <w:rPr>
          <w:rFonts w:hAnsi="Arial" w:hint="eastAsia"/>
        </w:rPr>
        <w:t>（更新）</w:t>
      </w:r>
      <w:r w:rsidR="00A35C38">
        <w:rPr>
          <w:rFonts w:hAnsi="Arial" w:hint="eastAsia"/>
        </w:rPr>
        <w:t>許可申請書</w:t>
      </w:r>
    </w:p>
    <w:p w14:paraId="42FFE702" w14:textId="77777777" w:rsidR="00A35C38" w:rsidRDefault="00A35C38" w:rsidP="00A918C4">
      <w:pPr>
        <w:ind w:right="708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6E4E06EC" w14:textId="77777777" w:rsidR="00A35C38" w:rsidRDefault="00A35C38">
      <w:pPr>
        <w:rPr>
          <w:rFonts w:hAnsi="Arial"/>
        </w:rPr>
      </w:pPr>
    </w:p>
    <w:p w14:paraId="5938A83F" w14:textId="75C459D6" w:rsidR="00A35C38" w:rsidRDefault="00A35C38">
      <w:pPr>
        <w:rPr>
          <w:rFonts w:hAnsi="Arial"/>
        </w:rPr>
      </w:pPr>
      <w:r>
        <w:rPr>
          <w:rFonts w:hAnsi="Arial" w:hint="eastAsia"/>
        </w:rPr>
        <w:t xml:space="preserve">　</w:t>
      </w:r>
      <w:r w:rsidR="00E84C9B">
        <w:rPr>
          <w:rFonts w:hAnsi="Arial" w:hint="eastAsia"/>
        </w:rPr>
        <w:t xml:space="preserve">　株式会社トシヒロ</w:t>
      </w:r>
    </w:p>
    <w:p w14:paraId="08B75723" w14:textId="03E09578" w:rsidR="00E84C9B" w:rsidRDefault="00E84C9B">
      <w:pPr>
        <w:rPr>
          <w:rFonts w:hAnsi="Arial" w:hint="eastAsia"/>
        </w:rPr>
      </w:pPr>
      <w:r>
        <w:rPr>
          <w:rFonts w:hAnsi="Arial" w:hint="eastAsia"/>
        </w:rPr>
        <w:t xml:space="preserve">　　　代表取締役　坂本　敏雄</w:t>
      </w:r>
      <w:r w:rsidR="0008414E">
        <w:rPr>
          <w:rFonts w:hAnsi="Arial" w:hint="eastAsia"/>
        </w:rPr>
        <w:t xml:space="preserve"> 殿</w:t>
      </w:r>
    </w:p>
    <w:p w14:paraId="31E88194" w14:textId="77777777" w:rsidR="00566FCD" w:rsidRDefault="00566FCD" w:rsidP="00566FCD">
      <w:pPr>
        <w:ind w:leftChars="1889" w:left="3967" w:right="840"/>
        <w:rPr>
          <w:rFonts w:hAnsi="Arial"/>
        </w:rPr>
      </w:pPr>
    </w:p>
    <w:p w14:paraId="695D979A" w14:textId="74CB1A5B" w:rsidR="00A35C38" w:rsidRDefault="00A35C38" w:rsidP="00566FCD">
      <w:pPr>
        <w:ind w:leftChars="1889" w:left="3967" w:right="840"/>
        <w:rPr>
          <w:rFonts w:hAnsi="Arial"/>
        </w:rPr>
      </w:pPr>
      <w:r>
        <w:rPr>
          <w:rFonts w:hAnsi="Arial" w:hint="eastAsia"/>
        </w:rPr>
        <w:t>申請者</w:t>
      </w:r>
      <w:r w:rsidR="00566FCD">
        <w:rPr>
          <w:rFonts w:hAnsi="Arial" w:hint="eastAsia"/>
        </w:rPr>
        <w:t xml:space="preserve">　　住</w:t>
      </w:r>
      <w:r w:rsidR="006E5D8E">
        <w:rPr>
          <w:rFonts w:hAnsi="Arial" w:hint="eastAsia"/>
        </w:rPr>
        <w:t xml:space="preserve">　</w:t>
      </w:r>
      <w:r w:rsidR="00566FCD">
        <w:rPr>
          <w:rFonts w:hAnsi="Arial" w:hint="eastAsia"/>
        </w:rPr>
        <w:t>所　〒</w:t>
      </w:r>
    </w:p>
    <w:p w14:paraId="3260E64D" w14:textId="3D5500C0" w:rsidR="00566FCD" w:rsidRDefault="00566FCD" w:rsidP="006E5D8E">
      <w:pPr>
        <w:ind w:leftChars="1889" w:left="3967" w:right="141"/>
        <w:rPr>
          <w:rFonts w:hAnsi="Arial"/>
        </w:rPr>
      </w:pPr>
      <w:r>
        <w:rPr>
          <w:rFonts w:hAnsi="Arial" w:hint="eastAsia"/>
        </w:rPr>
        <w:t xml:space="preserve">　　　　　　　　</w:t>
      </w:r>
      <w:r w:rsidR="006E5D8E">
        <w:rPr>
          <w:rFonts w:hAnsi="Arial" w:hint="eastAsia"/>
        </w:rPr>
        <w:t xml:space="preserve">　　　　　　　　　　　　　　　　　　　　</w:t>
      </w:r>
    </w:p>
    <w:p w14:paraId="010AA07E" w14:textId="72C2271E" w:rsidR="006E5D8E" w:rsidRDefault="006E5D8E" w:rsidP="006E5D8E">
      <w:pPr>
        <w:ind w:leftChars="1889" w:left="3967" w:right="141"/>
        <w:rPr>
          <w:rFonts w:hAnsi="Arial"/>
        </w:rPr>
      </w:pPr>
      <w:r>
        <w:rPr>
          <w:rFonts w:hAnsi="Arial" w:hint="eastAsia"/>
        </w:rPr>
        <w:t xml:space="preserve">　　　　　氏　名</w:t>
      </w:r>
    </w:p>
    <w:p w14:paraId="1D639BA4" w14:textId="0016DDB0" w:rsidR="006E5D8E" w:rsidRDefault="006E5D8E" w:rsidP="006E5D8E">
      <w:pPr>
        <w:ind w:leftChars="1889" w:left="3967" w:right="141"/>
        <w:rPr>
          <w:rFonts w:hAnsi="Arial" w:hint="eastAsia"/>
        </w:rPr>
      </w:pPr>
      <w:r>
        <w:rPr>
          <w:rFonts w:hAnsi="Arial" w:hint="eastAsia"/>
        </w:rPr>
        <w:t xml:space="preserve">　　　　　連絡先</w:t>
      </w:r>
    </w:p>
    <w:p w14:paraId="468DD96B" w14:textId="77777777" w:rsidR="00A35C38" w:rsidRDefault="00A35C38">
      <w:pPr>
        <w:jc w:val="right"/>
        <w:rPr>
          <w:rFonts w:hAnsi="Arial"/>
        </w:rPr>
      </w:pPr>
    </w:p>
    <w:p w14:paraId="4ADABBFB" w14:textId="77777777" w:rsidR="00A35C38" w:rsidRDefault="00A35C38">
      <w:pPr>
        <w:rPr>
          <w:rFonts w:hAnsi="Arial"/>
        </w:rPr>
      </w:pPr>
      <w:r>
        <w:rPr>
          <w:rFonts w:hAnsi="Arial" w:hint="eastAsia"/>
        </w:rPr>
        <w:t xml:space="preserve">　出水市駅前広場等の設置及び管理に関する条例第</w:t>
      </w:r>
      <w:r>
        <w:rPr>
          <w:rFonts w:hAnsi="Arial"/>
        </w:rPr>
        <w:t>4</w:t>
      </w:r>
      <w:r>
        <w:rPr>
          <w:rFonts w:hAnsi="Arial" w:hint="eastAsia"/>
        </w:rPr>
        <w:t>条の規定により、</w:t>
      </w:r>
      <w:r w:rsidR="00222186">
        <w:rPr>
          <w:rFonts w:hAnsi="Arial" w:hint="eastAsia"/>
        </w:rPr>
        <w:t>出水駅南側駐車場・</w:t>
      </w:r>
      <w:r>
        <w:rPr>
          <w:rFonts w:hAnsi="Arial" w:hint="eastAsia"/>
        </w:rPr>
        <w:t>出水駅西口第</w:t>
      </w:r>
      <w:r>
        <w:rPr>
          <w:rFonts w:hAnsi="Arial"/>
        </w:rPr>
        <w:t>2</w:t>
      </w:r>
      <w:r>
        <w:rPr>
          <w:rFonts w:hAnsi="Arial" w:hint="eastAsia"/>
        </w:rPr>
        <w:t>駐車場の月ぎめ使用について、下記のとおり申請します。</w:t>
      </w:r>
    </w:p>
    <w:p w14:paraId="446A6B6B" w14:textId="77777777" w:rsidR="00A35C38" w:rsidRDefault="00A35C38">
      <w:pPr>
        <w:rPr>
          <w:rFonts w:hAnsi="Arial"/>
        </w:rPr>
      </w:pPr>
    </w:p>
    <w:p w14:paraId="41A7BC8A" w14:textId="77777777" w:rsidR="00A35C38" w:rsidRDefault="00A35C38">
      <w:pPr>
        <w:pStyle w:val="a7"/>
        <w:rPr>
          <w:rFonts w:hAnsi="Arial"/>
        </w:rPr>
      </w:pPr>
      <w:r>
        <w:rPr>
          <w:rFonts w:hAnsi="Arial" w:hint="eastAsia"/>
        </w:rPr>
        <w:t>記</w:t>
      </w:r>
    </w:p>
    <w:tbl>
      <w:tblPr>
        <w:tblW w:w="966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1299"/>
        <w:gridCol w:w="455"/>
        <w:gridCol w:w="455"/>
        <w:gridCol w:w="455"/>
        <w:gridCol w:w="630"/>
        <w:gridCol w:w="315"/>
        <w:gridCol w:w="709"/>
        <w:gridCol w:w="236"/>
        <w:gridCol w:w="474"/>
        <w:gridCol w:w="156"/>
        <w:gridCol w:w="553"/>
        <w:gridCol w:w="1879"/>
      </w:tblGrid>
      <w:tr w:rsidR="00AF416C" w14:paraId="7B3A9629" w14:textId="77777777" w:rsidTr="00D45005">
        <w:trPr>
          <w:trHeight w:val="810"/>
        </w:trPr>
        <w:tc>
          <w:tcPr>
            <w:tcW w:w="2049" w:type="dxa"/>
            <w:vAlign w:val="center"/>
          </w:tcPr>
          <w:p w14:paraId="5AF8DDB6" w14:textId="77777777" w:rsidR="00AF416C" w:rsidRDefault="00AF416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使用駐車場</w:t>
            </w:r>
          </w:p>
        </w:tc>
        <w:tc>
          <w:tcPr>
            <w:tcW w:w="7616" w:type="dxa"/>
            <w:gridSpan w:val="12"/>
            <w:vAlign w:val="center"/>
          </w:tcPr>
          <w:p w14:paraId="185E7852" w14:textId="77777777" w:rsidR="00AF416C" w:rsidRDefault="00AF416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出水駅南側駐車場・出水駅西口第２駐車場</w:t>
            </w:r>
          </w:p>
        </w:tc>
      </w:tr>
      <w:tr w:rsidR="00A35C38" w14:paraId="23CD736D" w14:textId="77777777" w:rsidTr="00D45005">
        <w:trPr>
          <w:trHeight w:val="810"/>
        </w:trPr>
        <w:tc>
          <w:tcPr>
            <w:tcW w:w="2049" w:type="dxa"/>
            <w:vAlign w:val="center"/>
          </w:tcPr>
          <w:p w14:paraId="119FA1D4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7616" w:type="dxa"/>
            <w:gridSpan w:val="12"/>
            <w:vAlign w:val="center"/>
          </w:tcPr>
          <w:p w14:paraId="340FEA1A" w14:textId="77777777" w:rsidR="00A35C38" w:rsidRDefault="00A35C3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日から</w:t>
            </w:r>
          </w:p>
          <w:p w14:paraId="6194C81A" w14:textId="77777777" w:rsidR="00A35C38" w:rsidRDefault="00A35C3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日まで</w:t>
            </w:r>
          </w:p>
        </w:tc>
      </w:tr>
      <w:tr w:rsidR="00A35C38" w14:paraId="6B88BC95" w14:textId="77777777" w:rsidTr="00D45005">
        <w:trPr>
          <w:cantSplit/>
          <w:trHeight w:val="810"/>
        </w:trPr>
        <w:tc>
          <w:tcPr>
            <w:tcW w:w="2049" w:type="dxa"/>
            <w:vAlign w:val="center"/>
          </w:tcPr>
          <w:p w14:paraId="1BD1D83E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車種名</w:t>
            </w:r>
          </w:p>
        </w:tc>
        <w:tc>
          <w:tcPr>
            <w:tcW w:w="1299" w:type="dxa"/>
            <w:vAlign w:val="center"/>
          </w:tcPr>
          <w:p w14:paraId="5C618C7A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メーカー名</w:t>
            </w:r>
          </w:p>
        </w:tc>
        <w:tc>
          <w:tcPr>
            <w:tcW w:w="1365" w:type="dxa"/>
            <w:gridSpan w:val="3"/>
            <w:vAlign w:val="center"/>
          </w:tcPr>
          <w:p w14:paraId="255708E0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30" w:type="dxa"/>
            <w:textDirection w:val="tbRlV"/>
            <w:vAlign w:val="center"/>
          </w:tcPr>
          <w:p w14:paraId="16FC4A13" w14:textId="77777777" w:rsidR="00A35C38" w:rsidRDefault="00A35C3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車名</w:t>
            </w:r>
          </w:p>
        </w:tc>
        <w:tc>
          <w:tcPr>
            <w:tcW w:w="1260" w:type="dxa"/>
            <w:gridSpan w:val="3"/>
            <w:vAlign w:val="center"/>
          </w:tcPr>
          <w:p w14:paraId="67B2866E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46DC0765" w14:textId="77777777" w:rsidR="00A35C38" w:rsidRDefault="00A35C3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車色</w:t>
            </w:r>
          </w:p>
        </w:tc>
        <w:tc>
          <w:tcPr>
            <w:tcW w:w="2432" w:type="dxa"/>
            <w:gridSpan w:val="2"/>
            <w:vAlign w:val="center"/>
          </w:tcPr>
          <w:p w14:paraId="02149AF1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35C38" w14:paraId="4A72DC19" w14:textId="77777777" w:rsidTr="00D45005">
        <w:trPr>
          <w:trHeight w:val="810"/>
        </w:trPr>
        <w:tc>
          <w:tcPr>
            <w:tcW w:w="2049" w:type="dxa"/>
            <w:vAlign w:val="center"/>
          </w:tcPr>
          <w:p w14:paraId="77B78056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車両番号</w:t>
            </w:r>
          </w:p>
        </w:tc>
        <w:tc>
          <w:tcPr>
            <w:tcW w:w="1299" w:type="dxa"/>
            <w:vAlign w:val="center"/>
          </w:tcPr>
          <w:p w14:paraId="55C35CDA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2CDE98B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08544DF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3B014E0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551DA493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D3F7504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10" w:type="dxa"/>
            <w:gridSpan w:val="2"/>
            <w:vAlign w:val="center"/>
          </w:tcPr>
          <w:p w14:paraId="3678FD96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5AA522F5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79" w:type="dxa"/>
            <w:vAlign w:val="center"/>
          </w:tcPr>
          <w:p w14:paraId="0C3AE514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35C38" w14:paraId="246BDF2E" w14:textId="77777777" w:rsidTr="00D45005">
        <w:trPr>
          <w:cantSplit/>
          <w:trHeight w:val="690"/>
        </w:trPr>
        <w:tc>
          <w:tcPr>
            <w:tcW w:w="2049" w:type="dxa"/>
            <w:vMerge w:val="restart"/>
            <w:vAlign w:val="center"/>
          </w:tcPr>
          <w:p w14:paraId="33728EE3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00"/>
              </w:rPr>
              <w:t>車両使用</w:t>
            </w:r>
            <w:r>
              <w:rPr>
                <w:rFonts w:hAnsi="Arial" w:hint="eastAsia"/>
              </w:rPr>
              <w:t>者の住所氏名</w:t>
            </w:r>
          </w:p>
        </w:tc>
        <w:tc>
          <w:tcPr>
            <w:tcW w:w="1299" w:type="dxa"/>
            <w:vAlign w:val="center"/>
          </w:tcPr>
          <w:p w14:paraId="4CE07235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317" w:type="dxa"/>
            <w:gridSpan w:val="11"/>
            <w:vAlign w:val="center"/>
          </w:tcPr>
          <w:p w14:paraId="598A29A1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35C38" w14:paraId="2A7EBFB0" w14:textId="77777777" w:rsidTr="00D45005">
        <w:trPr>
          <w:cantSplit/>
          <w:trHeight w:val="690"/>
        </w:trPr>
        <w:tc>
          <w:tcPr>
            <w:tcW w:w="2049" w:type="dxa"/>
            <w:vMerge/>
            <w:vAlign w:val="center"/>
          </w:tcPr>
          <w:p w14:paraId="595DAB72" w14:textId="77777777" w:rsidR="00A35C38" w:rsidRDefault="00A35C38">
            <w:pPr>
              <w:rPr>
                <w:rFonts w:hAnsi="Arial"/>
              </w:rPr>
            </w:pPr>
          </w:p>
        </w:tc>
        <w:tc>
          <w:tcPr>
            <w:tcW w:w="1299" w:type="dxa"/>
            <w:vAlign w:val="center"/>
          </w:tcPr>
          <w:p w14:paraId="7987160B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317" w:type="dxa"/>
            <w:gridSpan w:val="11"/>
            <w:vAlign w:val="center"/>
          </w:tcPr>
          <w:p w14:paraId="4E6597D6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35C38" w14:paraId="2F2DB1DB" w14:textId="77777777" w:rsidTr="00D45005">
        <w:trPr>
          <w:trHeight w:val="750"/>
        </w:trPr>
        <w:tc>
          <w:tcPr>
            <w:tcW w:w="2049" w:type="dxa"/>
            <w:vAlign w:val="center"/>
          </w:tcPr>
          <w:p w14:paraId="5B8C9FB3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使用する理由</w:t>
            </w:r>
          </w:p>
        </w:tc>
        <w:tc>
          <w:tcPr>
            <w:tcW w:w="7616" w:type="dxa"/>
            <w:gridSpan w:val="12"/>
          </w:tcPr>
          <w:p w14:paraId="3CD76AEC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35C38" w14:paraId="7F816E95" w14:textId="77777777" w:rsidTr="00D45005">
        <w:trPr>
          <w:trHeight w:val="750"/>
        </w:trPr>
        <w:tc>
          <w:tcPr>
            <w:tcW w:w="2049" w:type="dxa"/>
            <w:vAlign w:val="center"/>
          </w:tcPr>
          <w:p w14:paraId="070CFB66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使用料</w:t>
            </w:r>
          </w:p>
        </w:tc>
        <w:tc>
          <w:tcPr>
            <w:tcW w:w="7616" w:type="dxa"/>
            <w:gridSpan w:val="12"/>
          </w:tcPr>
          <w:p w14:paraId="18152D8E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35C38" w14:paraId="761747B0" w14:textId="77777777" w:rsidTr="006E5D8E">
        <w:trPr>
          <w:trHeight w:val="1489"/>
        </w:trPr>
        <w:tc>
          <w:tcPr>
            <w:tcW w:w="2049" w:type="dxa"/>
            <w:vAlign w:val="center"/>
          </w:tcPr>
          <w:p w14:paraId="237C4DB4" w14:textId="77777777" w:rsidR="00A35C38" w:rsidRDefault="00A35C3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7616" w:type="dxa"/>
            <w:gridSpan w:val="12"/>
          </w:tcPr>
          <w:p w14:paraId="72BDCABA" w14:textId="77777777" w:rsidR="00A35C38" w:rsidRDefault="00A35C3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76263088" w14:textId="72B44138" w:rsidR="00A35C38" w:rsidRDefault="00D45005">
      <w:pPr>
        <w:rPr>
          <w:rFonts w:hAnsi="Arial"/>
        </w:rPr>
      </w:pPr>
      <w:r>
        <w:rPr>
          <w:rFonts w:hAnsi="Arial" w:hint="eastAsia"/>
        </w:rPr>
        <w:t xml:space="preserve">　※定期券紛失・破損等による再発行につきましては、再発行手数料５００円をいただきます。</w:t>
      </w:r>
    </w:p>
    <w:p w14:paraId="0836E574" w14:textId="0211C787" w:rsidR="00D45005" w:rsidRDefault="00D45005">
      <w:pPr>
        <w:rPr>
          <w:rFonts w:hAnsi="Arial"/>
        </w:rPr>
      </w:pPr>
      <w:r>
        <w:rPr>
          <w:rFonts w:hAnsi="Arial" w:hint="eastAsia"/>
        </w:rPr>
        <w:t xml:space="preserve">　※使用期間を過ぎますと使用できなくなりますのでご注意下さい。使用期限の翌日以降使用できません。</w:t>
      </w:r>
    </w:p>
    <w:p w14:paraId="7F202788" w14:textId="6E725629" w:rsidR="00D45005" w:rsidRDefault="00D45005">
      <w:pPr>
        <w:rPr>
          <w:rFonts w:hAnsi="Arial"/>
        </w:rPr>
      </w:pPr>
      <w:r>
        <w:rPr>
          <w:rFonts w:hAnsi="Arial" w:hint="eastAsia"/>
        </w:rPr>
        <w:t xml:space="preserve">　※使用期間終了後は、定期券は返却することといたします。</w:t>
      </w:r>
    </w:p>
    <w:p w14:paraId="3360528A" w14:textId="412B4497" w:rsidR="00D45005" w:rsidRDefault="00D45005">
      <w:pPr>
        <w:rPr>
          <w:rFonts w:hAnsi="Arial"/>
        </w:rPr>
      </w:pPr>
      <w:r>
        <w:rPr>
          <w:rFonts w:hAnsi="Arial" w:hint="eastAsia"/>
        </w:rPr>
        <w:t xml:space="preserve">　※お預かり致しました個人情報は、施設利用者管理台帳等の管理業務に</w:t>
      </w:r>
      <w:r w:rsidR="00566FCD">
        <w:rPr>
          <w:rFonts w:hAnsi="Arial" w:hint="eastAsia"/>
        </w:rPr>
        <w:t>利用するものであり、ご本人の同</w:t>
      </w:r>
    </w:p>
    <w:p w14:paraId="42B9C007" w14:textId="5549A0E6" w:rsidR="00566FCD" w:rsidRDefault="00566FCD">
      <w:pPr>
        <w:rPr>
          <w:rFonts w:hAnsi="Arial" w:hint="eastAsia"/>
        </w:rPr>
      </w:pPr>
      <w:r>
        <w:rPr>
          <w:rFonts w:hAnsi="Arial" w:hint="eastAsia"/>
        </w:rPr>
        <w:t xml:space="preserve">　　意を得ることなく他に利用したり開示・提供することはございません。</w:t>
      </w:r>
      <w:r>
        <w:rPr>
          <w:rFonts w:hAnsi="Arial" w:hint="eastAsia"/>
          <w:noProof/>
        </w:rPr>
        <w:drawing>
          <wp:anchor distT="0" distB="0" distL="114300" distR="114300" simplePos="0" relativeHeight="251658240" behindDoc="0" locked="1" layoutInCell="1" allowOverlap="1" wp14:anchorId="04AE6F99" wp14:editId="17A8C3B5">
            <wp:simplePos x="0" y="0"/>
            <wp:positionH relativeFrom="column">
              <wp:posOffset>5332095</wp:posOffset>
            </wp:positionH>
            <wp:positionV relativeFrom="page">
              <wp:posOffset>9669145</wp:posOffset>
            </wp:positionV>
            <wp:extent cx="914400" cy="10756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6FCD" w:rsidSect="006E5D8E">
      <w:pgSz w:w="11906" w:h="16838" w:code="9"/>
      <w:pgMar w:top="851" w:right="707" w:bottom="142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A652" w14:textId="77777777" w:rsidR="00AB2DF2" w:rsidRDefault="00AB2DF2" w:rsidP="00A504D2">
      <w:r>
        <w:separator/>
      </w:r>
    </w:p>
  </w:endnote>
  <w:endnote w:type="continuationSeparator" w:id="0">
    <w:p w14:paraId="0489087A" w14:textId="77777777" w:rsidR="00AB2DF2" w:rsidRDefault="00AB2DF2" w:rsidP="00A5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4FDA" w14:textId="77777777" w:rsidR="00AB2DF2" w:rsidRDefault="00AB2DF2" w:rsidP="00A504D2">
      <w:r>
        <w:separator/>
      </w:r>
    </w:p>
  </w:footnote>
  <w:footnote w:type="continuationSeparator" w:id="0">
    <w:p w14:paraId="09C6FC38" w14:textId="77777777" w:rsidR="00AB2DF2" w:rsidRDefault="00AB2DF2" w:rsidP="00A5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38"/>
    <w:rsid w:val="0008414E"/>
    <w:rsid w:val="001366AE"/>
    <w:rsid w:val="00222186"/>
    <w:rsid w:val="00566FCD"/>
    <w:rsid w:val="006E5D8E"/>
    <w:rsid w:val="00A35C38"/>
    <w:rsid w:val="00A504D2"/>
    <w:rsid w:val="00A918C4"/>
    <w:rsid w:val="00AB2DF2"/>
    <w:rsid w:val="00AF416C"/>
    <w:rsid w:val="00B00863"/>
    <w:rsid w:val="00B26C7F"/>
    <w:rsid w:val="00D45005"/>
    <w:rsid w:val="00E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87FE1"/>
  <w14:defaultImageDpi w14:val="0"/>
  <w15:docId w15:val="{C07EE070-6311-4903-8F5B-BB21D20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B26C7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26C7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第1号様式の2(第3条関係)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第1号様式の2(第3条関係)</dc:title>
  <dc:subject/>
  <dc:creator>(株)ぎょうせい</dc:creator>
  <cp:keywords/>
  <dc:description/>
  <cp:lastModifiedBy>原 英俊</cp:lastModifiedBy>
  <cp:revision>4</cp:revision>
  <cp:lastPrinted>2022-02-13T07:22:00Z</cp:lastPrinted>
  <dcterms:created xsi:type="dcterms:W3CDTF">2022-02-22T00:04:00Z</dcterms:created>
  <dcterms:modified xsi:type="dcterms:W3CDTF">2022-02-22T00:16:00Z</dcterms:modified>
</cp:coreProperties>
</file>